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4C0738E">
      <w:pPr>
        <w:jc w:val="center"/>
        <w:rPr>
          <w:rFonts w:hint="eastAsia" w:ascii="黑体" w:hAnsi="宋体" w:eastAsia="黑体"/>
          <w:color w:val="auto"/>
          <w:sz w:val="44"/>
          <w:szCs w:val="44"/>
        </w:rPr>
      </w:pPr>
      <w:r>
        <w:rPr>
          <w:rFonts w:hint="eastAsia" w:ascii="黑体" w:hAnsi="宋体" w:eastAsia="黑体"/>
          <w:color w:val="auto"/>
          <w:sz w:val="44"/>
          <w:szCs w:val="44"/>
        </w:rPr>
        <w:t>司法鉴定</w:t>
      </w:r>
      <w:bookmarkStart w:id="0" w:name="_GoBack"/>
      <w:bookmarkEnd w:id="0"/>
      <w:r>
        <w:rPr>
          <w:rFonts w:hint="eastAsia" w:ascii="黑体" w:hAnsi="宋体" w:eastAsia="黑体"/>
          <w:color w:val="auto"/>
          <w:sz w:val="44"/>
          <w:szCs w:val="44"/>
        </w:rPr>
        <w:t>机构延续登记申请表</w:t>
      </w:r>
    </w:p>
    <w:tbl>
      <w:tblPr>
        <w:tblStyle w:val="6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794"/>
        <w:gridCol w:w="3288"/>
        <w:gridCol w:w="1701"/>
        <w:gridCol w:w="2154"/>
      </w:tblGrid>
      <w:tr w14:paraId="5E257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 w14:paraId="56F44BB3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机构名称</w:t>
            </w:r>
          </w:p>
        </w:tc>
        <w:tc>
          <w:tcPr>
            <w:tcW w:w="3288" w:type="dxa"/>
            <w:noWrap w:val="0"/>
            <w:vAlign w:val="center"/>
          </w:tcPr>
          <w:p w14:paraId="13A7A9F6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5BB6605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机构住所</w:t>
            </w:r>
          </w:p>
        </w:tc>
        <w:tc>
          <w:tcPr>
            <w:tcW w:w="2154" w:type="dxa"/>
            <w:noWrap w:val="0"/>
            <w:vAlign w:val="center"/>
          </w:tcPr>
          <w:p w14:paraId="5C919EDB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</w:tc>
      </w:tr>
      <w:tr w14:paraId="08595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 w14:paraId="570F0D3D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法定代表人</w:t>
            </w:r>
          </w:p>
        </w:tc>
        <w:tc>
          <w:tcPr>
            <w:tcW w:w="3288" w:type="dxa"/>
            <w:noWrap w:val="0"/>
            <w:vAlign w:val="center"/>
          </w:tcPr>
          <w:p w14:paraId="4A3F4105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0B78249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职务</w:t>
            </w:r>
          </w:p>
        </w:tc>
        <w:tc>
          <w:tcPr>
            <w:tcW w:w="2154" w:type="dxa"/>
            <w:noWrap w:val="0"/>
            <w:vAlign w:val="center"/>
          </w:tcPr>
          <w:p w14:paraId="2ED1C3C8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</w:tc>
      </w:tr>
      <w:tr w14:paraId="4F1CE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 w14:paraId="2F658E78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机构负责人</w:t>
            </w:r>
          </w:p>
        </w:tc>
        <w:tc>
          <w:tcPr>
            <w:tcW w:w="3288" w:type="dxa"/>
            <w:noWrap w:val="0"/>
            <w:vAlign w:val="center"/>
          </w:tcPr>
          <w:p w14:paraId="12BDC0F8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3834D94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联系电话</w:t>
            </w:r>
          </w:p>
        </w:tc>
        <w:tc>
          <w:tcPr>
            <w:tcW w:w="2154" w:type="dxa"/>
            <w:noWrap w:val="0"/>
            <w:vAlign w:val="center"/>
          </w:tcPr>
          <w:p w14:paraId="08CD7DED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</w:tc>
      </w:tr>
      <w:tr w14:paraId="3B429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 w14:paraId="1167AA1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统一社会</w:t>
            </w:r>
          </w:p>
          <w:p w14:paraId="2F86478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信用代码</w:t>
            </w:r>
          </w:p>
        </w:tc>
        <w:tc>
          <w:tcPr>
            <w:tcW w:w="3288" w:type="dxa"/>
            <w:noWrap w:val="0"/>
            <w:vAlign w:val="center"/>
          </w:tcPr>
          <w:p w14:paraId="58695461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666815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首次获准</w:t>
            </w:r>
          </w:p>
          <w:p w14:paraId="0B37063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登记日期</w:t>
            </w:r>
          </w:p>
        </w:tc>
        <w:tc>
          <w:tcPr>
            <w:tcW w:w="2154" w:type="dxa"/>
            <w:noWrap w:val="0"/>
            <w:vAlign w:val="center"/>
          </w:tcPr>
          <w:p w14:paraId="40965964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</w:tc>
      </w:tr>
      <w:tr w14:paraId="3D566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 w14:paraId="67B33AF3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注册资金</w:t>
            </w:r>
          </w:p>
        </w:tc>
        <w:tc>
          <w:tcPr>
            <w:tcW w:w="3288" w:type="dxa"/>
            <w:noWrap w:val="0"/>
            <w:vAlign w:val="center"/>
          </w:tcPr>
          <w:p w14:paraId="66316B29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7FAB54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许可证有效期</w:t>
            </w:r>
          </w:p>
        </w:tc>
        <w:tc>
          <w:tcPr>
            <w:tcW w:w="2154" w:type="dxa"/>
            <w:noWrap w:val="0"/>
            <w:vAlign w:val="center"/>
          </w:tcPr>
          <w:p w14:paraId="7C2BC540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</w:tc>
      </w:tr>
      <w:tr w14:paraId="447D4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 w14:paraId="7AF064EC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业务范围</w:t>
            </w:r>
          </w:p>
        </w:tc>
        <w:tc>
          <w:tcPr>
            <w:tcW w:w="7143" w:type="dxa"/>
            <w:gridSpan w:val="3"/>
            <w:noWrap w:val="0"/>
            <w:vAlign w:val="center"/>
          </w:tcPr>
          <w:p w14:paraId="1AFA5E76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</w:tc>
      </w:tr>
      <w:tr w14:paraId="2E4D9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2" w:hRule="atLeast"/>
          <w:jc w:val="center"/>
        </w:trPr>
        <w:tc>
          <w:tcPr>
            <w:tcW w:w="907" w:type="dxa"/>
            <w:noWrap w:val="0"/>
            <w:vAlign w:val="center"/>
          </w:tcPr>
          <w:p w14:paraId="38C88DE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提交材料目录</w:t>
            </w:r>
          </w:p>
        </w:tc>
        <w:tc>
          <w:tcPr>
            <w:tcW w:w="7937" w:type="dxa"/>
            <w:gridSpan w:val="4"/>
            <w:noWrap w:val="0"/>
            <w:vAlign w:val="center"/>
          </w:tcPr>
          <w:p w14:paraId="256213C3">
            <w:pPr>
              <w:spacing w:line="360" w:lineRule="exact"/>
              <w:ind w:right="560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□设立单位法人证书或组织机构代码证复印件；</w:t>
            </w:r>
          </w:p>
          <w:p w14:paraId="7113A75E">
            <w:pPr>
              <w:spacing w:line="360" w:lineRule="exact"/>
              <w:ind w:right="560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□法定代表人授权书、身份证复印件、无犯罪记录承诺书；</w:t>
            </w:r>
          </w:p>
          <w:p w14:paraId="09AF6AB4">
            <w:pPr>
              <w:spacing w:line="360" w:lineRule="exact"/>
              <w:ind w:right="560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□国家级、省级资质认定认可材料；</w:t>
            </w:r>
          </w:p>
          <w:p w14:paraId="4C2F9C89">
            <w:pPr>
              <w:spacing w:line="360" w:lineRule="exact"/>
              <w:ind w:right="560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□执业场所证明和资金证明材料；</w:t>
            </w:r>
          </w:p>
          <w:p w14:paraId="1561DD4C">
            <w:pPr>
              <w:spacing w:line="360" w:lineRule="exact"/>
              <w:ind w:right="560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 xml:space="preserve">□仪器设备配置表、仪器设备图片及所有权凭证（发票）； </w:t>
            </w:r>
          </w:p>
          <w:p w14:paraId="22E34983">
            <w:pPr>
              <w:spacing w:line="360" w:lineRule="exact"/>
              <w:ind w:right="560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□司法鉴定人名单和《司法鉴定人执业证》复印件；</w:t>
            </w:r>
          </w:p>
          <w:p w14:paraId="7408D613">
            <w:pPr>
              <w:spacing w:line="360" w:lineRule="exact"/>
              <w:ind w:right="560"/>
              <w:rPr>
                <w:rFonts w:hint="eastAsia" w:ascii="宋体" w:hAnsi="宋体" w:eastAsia="宋体" w:cs="宋体"/>
                <w:b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□设立单位的授权书，内容包括机构负责人任免及职责、仪器设备购置或使用情况、财务及人员管理等</w:t>
            </w:r>
            <w:r>
              <w:rPr>
                <w:rFonts w:hint="eastAsia" w:ascii="宋体" w:hAnsi="宋体" w:eastAsia="宋体" w:cs="宋体"/>
                <w:b/>
                <w:color w:val="auto"/>
                <w:sz w:val="28"/>
              </w:rPr>
              <w:t>（注：不具独立法人资格的机构需提供此项材料）；</w:t>
            </w:r>
          </w:p>
          <w:p w14:paraId="7B94B84D">
            <w:pPr>
              <w:spacing w:line="360" w:lineRule="exact"/>
              <w:ind w:right="560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□《司法鉴定许可证》正、副本原件；</w:t>
            </w:r>
          </w:p>
          <w:p w14:paraId="063F4A9F">
            <w:pPr>
              <w:spacing w:line="360" w:lineRule="exact"/>
              <w:ind w:right="560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□其他有变化的事项提供相关材料。</w:t>
            </w:r>
          </w:p>
          <w:p w14:paraId="2D317143">
            <w:pPr>
              <w:spacing w:line="360" w:lineRule="exact"/>
              <w:ind w:right="56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（注：提交的相关材料请在对应□中打“√”）</w:t>
            </w:r>
          </w:p>
        </w:tc>
      </w:tr>
      <w:tr w14:paraId="78DDB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907" w:type="dxa"/>
            <w:noWrap w:val="0"/>
            <w:vAlign w:val="center"/>
          </w:tcPr>
          <w:p w14:paraId="240D3DB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承</w:t>
            </w:r>
          </w:p>
          <w:p w14:paraId="41893C3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诺</w:t>
            </w:r>
          </w:p>
          <w:p w14:paraId="269545B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书</w:t>
            </w:r>
          </w:p>
        </w:tc>
        <w:tc>
          <w:tcPr>
            <w:tcW w:w="7937" w:type="dxa"/>
            <w:gridSpan w:val="4"/>
            <w:noWrap w:val="0"/>
            <w:vAlign w:val="center"/>
          </w:tcPr>
          <w:p w14:paraId="32E2282E"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机构对司法鉴定机构延续登记事项的相关法律、法规及规范性文件内容已知晓，现承诺：申请表中所填写的基本信息、提交的申请材料真实、合法、有效、完整，愿意承担未履行承诺、虚假承诺的法律责任，所作承诺为真实意思表示。</w:t>
            </w:r>
          </w:p>
          <w:p w14:paraId="7E55288B">
            <w:pPr>
              <w:spacing w:line="360" w:lineRule="exact"/>
              <w:ind w:right="560" w:firstLine="5880" w:firstLineChars="2100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（盖章）</w:t>
            </w:r>
          </w:p>
          <w:p w14:paraId="3DCCDCED">
            <w:pPr>
              <w:spacing w:line="360" w:lineRule="exact"/>
              <w:ind w:right="560" w:firstLine="4760" w:firstLineChars="17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8"/>
              </w:rPr>
              <w:t>年</w:t>
            </w:r>
            <w:r>
              <w:rPr>
                <w:rFonts w:hint="eastAsia" w:ascii="宋体" w:hAnsi="宋体" w:cs="宋体"/>
                <w:color w:val="auto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</w:rPr>
              <w:t>月</w:t>
            </w:r>
            <w:r>
              <w:rPr>
                <w:rFonts w:hint="eastAsia" w:ascii="宋体" w:hAnsi="宋体" w:cs="宋体"/>
                <w:color w:val="auto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</w:rPr>
              <w:t>日</w:t>
            </w:r>
          </w:p>
        </w:tc>
      </w:tr>
    </w:tbl>
    <w:p w14:paraId="4419A8E3">
      <w:pPr>
        <w:tabs>
          <w:tab w:val="left" w:pos="1540"/>
          <w:tab w:val="center" w:pos="4153"/>
        </w:tabs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</w:p>
    <w:tbl>
      <w:tblPr>
        <w:tblStyle w:val="6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7937"/>
      </w:tblGrid>
      <w:tr w14:paraId="011D5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907" w:type="dxa"/>
            <w:noWrap w:val="0"/>
            <w:vAlign w:val="center"/>
          </w:tcPr>
          <w:p w14:paraId="020AA92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司法鉴定机构申请意见</w:t>
            </w:r>
          </w:p>
        </w:tc>
        <w:tc>
          <w:tcPr>
            <w:tcW w:w="7937" w:type="dxa"/>
            <w:noWrap w:val="0"/>
            <w:vAlign w:val="center"/>
          </w:tcPr>
          <w:p w14:paraId="1A5868A2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3B94A0C">
            <w:pPr>
              <w:wordWrap w:val="0"/>
              <w:spacing w:line="360" w:lineRule="exact"/>
              <w:ind w:right="56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许可证有效期将至，申请延续登记</w:t>
            </w:r>
          </w:p>
          <w:p w14:paraId="0967F4B1">
            <w:pPr>
              <w:spacing w:line="360" w:lineRule="exact"/>
              <w:ind w:right="560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459D062A">
            <w:pPr>
              <w:wordWrap w:val="0"/>
              <w:spacing w:line="360" w:lineRule="exact"/>
              <w:ind w:right="560"/>
              <w:jc w:val="both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6D247732">
            <w:pPr>
              <w:spacing w:line="360" w:lineRule="exact"/>
              <w:ind w:right="560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37165F32">
            <w:pPr>
              <w:spacing w:line="360" w:lineRule="exact"/>
              <w:ind w:right="560" w:firstLine="5880" w:firstLineChars="2100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（盖章）</w:t>
            </w:r>
          </w:p>
          <w:p w14:paraId="0150D440">
            <w:pPr>
              <w:spacing w:line="360" w:lineRule="exact"/>
              <w:ind w:right="560" w:firstLine="4760" w:firstLineChars="1700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8"/>
              </w:rPr>
              <w:t>年</w:t>
            </w:r>
            <w:r>
              <w:rPr>
                <w:rFonts w:hint="eastAsia" w:ascii="宋体" w:hAnsi="宋体" w:cs="宋体"/>
                <w:color w:val="auto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</w:rPr>
              <w:t>月</w:t>
            </w:r>
            <w:r>
              <w:rPr>
                <w:rFonts w:hint="eastAsia" w:ascii="宋体" w:hAnsi="宋体" w:cs="宋体"/>
                <w:color w:val="auto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</w:rPr>
              <w:t>日</w:t>
            </w:r>
          </w:p>
        </w:tc>
      </w:tr>
      <w:tr w14:paraId="1D666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907" w:type="dxa"/>
            <w:noWrap w:val="0"/>
            <w:vAlign w:val="center"/>
          </w:tcPr>
          <w:p w14:paraId="5D0CE57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申办单位意见</w:t>
            </w:r>
          </w:p>
        </w:tc>
        <w:tc>
          <w:tcPr>
            <w:tcW w:w="7937" w:type="dxa"/>
            <w:noWrap w:val="0"/>
            <w:vAlign w:val="center"/>
          </w:tcPr>
          <w:p w14:paraId="2AD41E59">
            <w:pPr>
              <w:wordWrap w:val="0"/>
              <w:spacing w:line="360" w:lineRule="exact"/>
              <w:ind w:right="56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85C644A">
            <w:pPr>
              <w:wordWrap w:val="0"/>
              <w:spacing w:line="360" w:lineRule="exact"/>
              <w:ind w:right="56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同意申请延续登记</w:t>
            </w:r>
          </w:p>
          <w:p w14:paraId="73CCA7C4">
            <w:pPr>
              <w:wordWrap w:val="0"/>
              <w:spacing w:line="360" w:lineRule="exact"/>
              <w:ind w:right="56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EF5B1CC">
            <w:pPr>
              <w:wordWrap w:val="0"/>
              <w:spacing w:line="360" w:lineRule="exact"/>
              <w:ind w:right="56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FCA8676">
            <w:pPr>
              <w:wordWrap w:val="0"/>
              <w:spacing w:line="360" w:lineRule="exact"/>
              <w:ind w:right="56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2FF1E4C">
            <w:pPr>
              <w:spacing w:line="360" w:lineRule="exact"/>
              <w:ind w:right="560" w:firstLine="5880" w:firstLineChars="2100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（盖章）</w:t>
            </w:r>
          </w:p>
          <w:p w14:paraId="37E46E08">
            <w:pPr>
              <w:spacing w:line="360" w:lineRule="exact"/>
              <w:ind w:firstLine="4760" w:firstLineChars="17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8"/>
              </w:rPr>
              <w:t>年</w:t>
            </w:r>
            <w:r>
              <w:rPr>
                <w:rFonts w:hint="eastAsia" w:ascii="宋体" w:hAnsi="宋体" w:cs="宋体"/>
                <w:color w:val="auto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</w:rPr>
              <w:t>月</w:t>
            </w:r>
            <w:r>
              <w:rPr>
                <w:rFonts w:hint="eastAsia" w:ascii="宋体" w:hAnsi="宋体" w:cs="宋体"/>
                <w:color w:val="auto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</w:rPr>
              <w:t>日</w:t>
            </w:r>
          </w:p>
        </w:tc>
      </w:tr>
      <w:tr w14:paraId="27BD4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907" w:type="dxa"/>
            <w:noWrap w:val="0"/>
            <w:vAlign w:val="center"/>
          </w:tcPr>
          <w:p w14:paraId="4862024A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所在市司法行政机关审核意见</w:t>
            </w:r>
          </w:p>
        </w:tc>
        <w:tc>
          <w:tcPr>
            <w:tcW w:w="7937" w:type="dxa"/>
            <w:noWrap w:val="0"/>
            <w:vAlign w:val="center"/>
          </w:tcPr>
          <w:p w14:paraId="3CEB014F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已通过相关材料原件审核和仪器设备评审，符合规定，拟同意延续登记。</w:t>
            </w:r>
          </w:p>
          <w:p w14:paraId="784D322F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4FECBF1E">
            <w:pPr>
              <w:spacing w:line="360" w:lineRule="exact"/>
              <w:ind w:firstLine="6440" w:firstLineChars="2300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287B55CF">
            <w:pPr>
              <w:spacing w:line="360" w:lineRule="exact"/>
              <w:ind w:firstLine="6440" w:firstLineChars="2300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3C82B027">
            <w:pPr>
              <w:spacing w:line="360" w:lineRule="exact"/>
              <w:ind w:firstLine="6440" w:firstLineChars="2300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35BB35E1">
            <w:pPr>
              <w:spacing w:line="360" w:lineRule="exact"/>
              <w:ind w:firstLine="5880" w:firstLineChars="2100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（公章）</w:t>
            </w:r>
          </w:p>
          <w:p w14:paraId="41B72003">
            <w:pPr>
              <w:spacing w:line="360" w:lineRule="exact"/>
              <w:ind w:firstLine="5600" w:firstLineChars="2000"/>
              <w:jc w:val="both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年  月  日</w:t>
            </w:r>
          </w:p>
        </w:tc>
      </w:tr>
      <w:tr w14:paraId="3380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907" w:type="dxa"/>
            <w:noWrap w:val="0"/>
            <w:vAlign w:val="center"/>
          </w:tcPr>
          <w:p w14:paraId="568F2E35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省司法厅登记意见</w:t>
            </w:r>
          </w:p>
        </w:tc>
        <w:tc>
          <w:tcPr>
            <w:tcW w:w="7937" w:type="dxa"/>
            <w:noWrap w:val="0"/>
            <w:vAlign w:val="center"/>
          </w:tcPr>
          <w:p w14:paraId="56C2BA58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6096B08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701BA399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1E09404F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</w:rPr>
            </w:pPr>
          </w:p>
          <w:p w14:paraId="21D4CE67">
            <w:pPr>
              <w:spacing w:line="360" w:lineRule="exact"/>
              <w:ind w:firstLine="5880" w:firstLineChars="2100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（公章）</w:t>
            </w:r>
          </w:p>
          <w:p w14:paraId="3EEA64A3">
            <w:pPr>
              <w:spacing w:line="360" w:lineRule="exact"/>
              <w:ind w:firstLine="5600" w:firstLineChars="2000"/>
              <w:jc w:val="both"/>
              <w:rPr>
                <w:rFonts w:hint="eastAsia"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年  月  日</w:t>
            </w:r>
          </w:p>
        </w:tc>
      </w:tr>
    </w:tbl>
    <w:p w14:paraId="17615717">
      <w:pPr>
        <w:tabs>
          <w:tab w:val="left" w:pos="1540"/>
          <w:tab w:val="center" w:pos="4153"/>
        </w:tabs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</w:p>
    <w:tbl>
      <w:tblPr>
        <w:tblStyle w:val="6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794"/>
        <w:gridCol w:w="1361"/>
        <w:gridCol w:w="1134"/>
        <w:gridCol w:w="1191"/>
        <w:gridCol w:w="1191"/>
        <w:gridCol w:w="1191"/>
        <w:gridCol w:w="1188"/>
        <w:gridCol w:w="3"/>
      </w:tblGrid>
      <w:tr w14:paraId="17C9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1293" w:hRule="atLeast"/>
          <w:jc w:val="center"/>
        </w:trPr>
        <w:tc>
          <w:tcPr>
            <w:tcW w:w="8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FA4EC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司 法 鉴 定 人 名 单</w:t>
            </w:r>
          </w:p>
        </w:tc>
      </w:tr>
      <w:tr w14:paraId="474F1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3CFED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4"/>
              </w:rPr>
              <w:t>姓名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6C016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8"/>
                <w:szCs w:val="24"/>
              </w:rPr>
              <w:t>性别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E8603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4"/>
              </w:rPr>
              <w:t>身份证号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2836A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8"/>
                <w:szCs w:val="24"/>
              </w:rPr>
              <w:t>学历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AC9DC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8"/>
                <w:szCs w:val="24"/>
              </w:rPr>
              <w:t>专业技术职称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C36F3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8"/>
                <w:szCs w:val="24"/>
              </w:rPr>
              <w:t>行业执业资格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E24F8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8"/>
                <w:szCs w:val="24"/>
              </w:rPr>
              <w:t>执业年限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3B13B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8"/>
                <w:szCs w:val="24"/>
              </w:rPr>
              <w:t>执业类别</w:t>
            </w:r>
          </w:p>
        </w:tc>
      </w:tr>
      <w:tr w14:paraId="3445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1A6832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D3EF0A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D70E9A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C6297B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6A6884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9A2F57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91CA16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84B1DC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</w:tr>
      <w:tr w14:paraId="50D08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BB0B6B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212AD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B9AAC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D4D506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60BB19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FF939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2EAC0E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680A3C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</w:tr>
      <w:tr w14:paraId="2379F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217AE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7D506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6A567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4BFDC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90343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76FB6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B6AA7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62674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B88F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E2A823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D8E605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90AD76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DC99E2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BD06CB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6D12D3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F75462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BCB0CC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</w:tr>
      <w:tr w14:paraId="70393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426C6E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C066F8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C3D996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1E9F86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D7409B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4A7CAE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A245B5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4EA19D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</w:tr>
      <w:tr w14:paraId="19F89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FE9559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E223EF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A63280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8BFF2E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056F65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40DCC9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86165E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208467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</w:tr>
      <w:tr w14:paraId="0BA31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0B67D7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0EEA0F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EC8455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8F46B3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056D94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348339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2C6E85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50CED1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</w:tr>
      <w:tr w14:paraId="03817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67059B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F3286B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F4C338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28CDC4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9BA467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E69F07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288B98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784FD4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</w:tr>
      <w:tr w14:paraId="5618A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D4E321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894D38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CE6CE8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5D6AA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C217D6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EAC273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E817B6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A29975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</w:tr>
      <w:tr w14:paraId="5D001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986F69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13B075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0C252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5C8598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C07F0B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0944CA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11EDB2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CAD981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</w:tr>
      <w:tr w14:paraId="28E76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677A6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0F0F25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8218EC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703991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22CB7C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B73DA3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B039DB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9FECBB"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Cs w:val="24"/>
              </w:rPr>
            </w:pPr>
          </w:p>
        </w:tc>
      </w:tr>
    </w:tbl>
    <w:p w14:paraId="6C605CB4">
      <w:pPr>
        <w:jc w:val="center"/>
        <w:rPr>
          <w:rFonts w:ascii="黑体" w:hAnsi="黑体" w:eastAsia="黑体"/>
          <w:color w:val="auto"/>
          <w:sz w:val="44"/>
          <w:szCs w:val="44"/>
        </w:rPr>
      </w:pPr>
      <w:r>
        <w:rPr>
          <w:rFonts w:ascii="黑体" w:hAnsi="黑体" w:eastAsia="黑体"/>
          <w:color w:val="auto"/>
          <w:sz w:val="44"/>
          <w:szCs w:val="44"/>
        </w:rPr>
        <w:t>申请人承诺</w:t>
      </w:r>
    </w:p>
    <w:p w14:paraId="7898004B">
      <w:pPr>
        <w:ind w:firstLine="420" w:firstLineChars="200"/>
        <w:rPr>
          <w:rFonts w:ascii="仿宋" w:hAnsi="仿宋" w:eastAsia="仿宋"/>
          <w:color w:val="auto"/>
        </w:rPr>
      </w:pPr>
    </w:p>
    <w:p w14:paraId="303FC2A5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申请人对办理司法鉴定机构延续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登记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事项的相关法律、法规及规范性文件的内容已知晓，现承诺填写的基本信息、提交的所需材料真实、合法、有效、完整，愿意承担未履行承诺、虚假承诺的法律责任，所作承诺是申请人真实意思的表示。</w:t>
      </w:r>
    </w:p>
    <w:p w14:paraId="004353D8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7F981739">
      <w:pPr>
        <w:rPr>
          <w:rFonts w:ascii="仿宋_GB2312" w:hAnsi="仿宋_GB2312" w:cs="仿宋_GB2312"/>
          <w:b/>
          <w:bCs/>
          <w:color w:val="auto"/>
        </w:rPr>
      </w:pPr>
    </w:p>
    <w:p w14:paraId="7C4F9189">
      <w:pPr>
        <w:rPr>
          <w:rFonts w:ascii="仿宋_GB2312" w:hAnsi="仿宋_GB2312" w:cs="仿宋_GB2312"/>
          <w:b/>
          <w:bCs/>
          <w:color w:val="auto"/>
        </w:rPr>
      </w:pPr>
    </w:p>
    <w:p w14:paraId="56AC2F4F">
      <w:pPr>
        <w:rPr>
          <w:rFonts w:ascii="仿宋_GB2312" w:hAnsi="仿宋_GB2312" w:cs="仿宋_GB2312"/>
          <w:b/>
          <w:bCs/>
          <w:color w:val="auto"/>
        </w:rPr>
      </w:pPr>
    </w:p>
    <w:p w14:paraId="0A34384C">
      <w:pPr>
        <w:rPr>
          <w:rFonts w:ascii="仿宋_GB2312" w:hAnsi="仿宋_GB2312" w:cs="仿宋_GB2312"/>
          <w:b/>
          <w:bCs/>
          <w:color w:val="auto"/>
        </w:rPr>
      </w:pPr>
    </w:p>
    <w:p w14:paraId="703B88A3">
      <w:pPr>
        <w:rPr>
          <w:rFonts w:ascii="仿宋_GB2312" w:hAnsi="仿宋_GB2312" w:cs="仿宋_GB2312"/>
          <w:b/>
          <w:bCs/>
          <w:color w:val="auto"/>
        </w:rPr>
      </w:pPr>
    </w:p>
    <w:p w14:paraId="23069DAF">
      <w:pPr>
        <w:ind w:firstLine="5120" w:firstLineChars="16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司法鉴定机构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盖章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</w:t>
      </w:r>
    </w:p>
    <w:p w14:paraId="4ED0ABA9">
      <w:pPr>
        <w:ind w:firstLine="5440" w:firstLineChars="17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44989640">
      <w:pPr>
        <w:ind w:firstLine="5760" w:firstLineChars="18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 w14:paraId="07F72719">
      <w:pPr>
        <w:ind w:firstLine="4800" w:firstLineChars="15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 w14:paraId="1CB5FFDD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67EBE213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5AB5A0C9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76DA65D9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14C8A82A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35CDEDF0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0510EBCB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61E3A2D1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6AE19B0D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337A56B1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16978E14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24AA9588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647A1EC3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56592F37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71979413">
      <w:pPr>
        <w:rPr>
          <w:rFonts w:hint="eastAsia" w:ascii="仿宋" w:hAnsi="仿宋" w:eastAsia="仿宋" w:cs="仿宋"/>
          <w:b w:val="0"/>
          <w:bCs w:val="0"/>
          <w:color w:val="auto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 w14:paraId="1D7EAB29">
      <w:pPr>
        <w:pStyle w:val="2"/>
        <w:spacing w:before="100" w:after="100" w:line="24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司法鉴定机构及其分支机构延续登记</w:t>
      </w:r>
      <w:r>
        <w:rPr>
          <w:rFonts w:hint="eastAsia" w:ascii="黑体" w:hAnsi="黑体" w:eastAsia="黑体" w:cs="黑体"/>
          <w:b w:val="0"/>
          <w:bCs w:val="0"/>
          <w:color w:val="auto"/>
          <w:lang w:eastAsia="zh-CN"/>
        </w:rPr>
        <w:t>程序</w:t>
      </w:r>
    </w:p>
    <w:p w14:paraId="0AB02574">
      <w:pPr>
        <w:pStyle w:val="3"/>
        <w:ind w:firstLine="560" w:firstLineChars="200"/>
        <w:jc w:val="center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16" name="图片 6" descr="司法鉴定机构及其分支机构延续登记（业务指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司法鉴定机构及其分支机构延续登记（业务指南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17" name="图片 5" descr="司法鉴定机构及其分支机构延续登记（操作流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司法鉴定机构及其分支机构延续登记（操作流程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500E5">
      <w:pPr>
        <w:pStyle w:val="3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注：业务详情及相关模板下载可以扫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描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“操作流程”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维码查看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3E81A">
    <w:pPr>
      <w:pStyle w:val="5"/>
    </w:pPr>
    <w:r>
      <w:rPr>
        <w:sz w:val="18"/>
      </w:rPr>
      <w:pict>
        <v:shape id="PowerPlusWaterMarkObject23448" o:spid="_x0000_s2049" o:spt="136" type="#_x0000_t136" style="position:absolute;left:0pt;height:23.3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扫描“操作流程”二维码可下载参考资料 此页不上传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Y2M4ODQyN2E1OWE3OGZkZGI4YmE2ZDhmNTQ5NGQifQ=="/>
  </w:docVars>
  <w:rsids>
    <w:rsidRoot w:val="00172A27"/>
    <w:rsid w:val="000136C8"/>
    <w:rsid w:val="000179ED"/>
    <w:rsid w:val="0005387E"/>
    <w:rsid w:val="000732AC"/>
    <w:rsid w:val="000C37B8"/>
    <w:rsid w:val="000F02DB"/>
    <w:rsid w:val="00100E2E"/>
    <w:rsid w:val="00176CE4"/>
    <w:rsid w:val="001D2FE0"/>
    <w:rsid w:val="001F5D80"/>
    <w:rsid w:val="00215B37"/>
    <w:rsid w:val="00257A93"/>
    <w:rsid w:val="00290AF7"/>
    <w:rsid w:val="002D1A41"/>
    <w:rsid w:val="002F3E11"/>
    <w:rsid w:val="0033167E"/>
    <w:rsid w:val="00332F38"/>
    <w:rsid w:val="00377020"/>
    <w:rsid w:val="00377945"/>
    <w:rsid w:val="003D6C32"/>
    <w:rsid w:val="003E6EEC"/>
    <w:rsid w:val="00442845"/>
    <w:rsid w:val="00471F6A"/>
    <w:rsid w:val="00497563"/>
    <w:rsid w:val="00514243"/>
    <w:rsid w:val="0054047E"/>
    <w:rsid w:val="005D16C1"/>
    <w:rsid w:val="005F3FAB"/>
    <w:rsid w:val="005F4093"/>
    <w:rsid w:val="0062147F"/>
    <w:rsid w:val="00644475"/>
    <w:rsid w:val="006533C6"/>
    <w:rsid w:val="006605B9"/>
    <w:rsid w:val="006665E0"/>
    <w:rsid w:val="006670D1"/>
    <w:rsid w:val="00675440"/>
    <w:rsid w:val="0068398B"/>
    <w:rsid w:val="00692E19"/>
    <w:rsid w:val="006F27E5"/>
    <w:rsid w:val="00715CA2"/>
    <w:rsid w:val="00756A5A"/>
    <w:rsid w:val="007D5D30"/>
    <w:rsid w:val="007E3A87"/>
    <w:rsid w:val="00814F63"/>
    <w:rsid w:val="00840BD2"/>
    <w:rsid w:val="00853AC9"/>
    <w:rsid w:val="00866A93"/>
    <w:rsid w:val="008C084C"/>
    <w:rsid w:val="008D28B4"/>
    <w:rsid w:val="008F1173"/>
    <w:rsid w:val="00906CD9"/>
    <w:rsid w:val="00941B02"/>
    <w:rsid w:val="00942FB7"/>
    <w:rsid w:val="00950518"/>
    <w:rsid w:val="009861BC"/>
    <w:rsid w:val="00995B1A"/>
    <w:rsid w:val="00A738BE"/>
    <w:rsid w:val="00A74F93"/>
    <w:rsid w:val="00AC5CBB"/>
    <w:rsid w:val="00AD2DA7"/>
    <w:rsid w:val="00B162D0"/>
    <w:rsid w:val="00B237E5"/>
    <w:rsid w:val="00B40EDB"/>
    <w:rsid w:val="00B544E0"/>
    <w:rsid w:val="00B64D43"/>
    <w:rsid w:val="00BE2DE1"/>
    <w:rsid w:val="00C42A4C"/>
    <w:rsid w:val="00CA7F91"/>
    <w:rsid w:val="00CB170C"/>
    <w:rsid w:val="00CC5832"/>
    <w:rsid w:val="00CE0251"/>
    <w:rsid w:val="00D23DF9"/>
    <w:rsid w:val="00D80817"/>
    <w:rsid w:val="00DD50B2"/>
    <w:rsid w:val="00DE7150"/>
    <w:rsid w:val="00DF7388"/>
    <w:rsid w:val="00E16668"/>
    <w:rsid w:val="00E81B60"/>
    <w:rsid w:val="00EC2B4E"/>
    <w:rsid w:val="00EC6583"/>
    <w:rsid w:val="00F10A15"/>
    <w:rsid w:val="00F64978"/>
    <w:rsid w:val="00F86A10"/>
    <w:rsid w:val="00FA6A9D"/>
    <w:rsid w:val="00FB7967"/>
    <w:rsid w:val="00FF16E0"/>
    <w:rsid w:val="05DF318C"/>
    <w:rsid w:val="07D6476B"/>
    <w:rsid w:val="0D372A2A"/>
    <w:rsid w:val="0E8161AD"/>
    <w:rsid w:val="112E71CD"/>
    <w:rsid w:val="141461B0"/>
    <w:rsid w:val="16AE26AF"/>
    <w:rsid w:val="1A1334A7"/>
    <w:rsid w:val="1C1E436F"/>
    <w:rsid w:val="1D576A04"/>
    <w:rsid w:val="26B61191"/>
    <w:rsid w:val="27825508"/>
    <w:rsid w:val="2B5F431A"/>
    <w:rsid w:val="3280341D"/>
    <w:rsid w:val="360D63A9"/>
    <w:rsid w:val="416B04C3"/>
    <w:rsid w:val="43642980"/>
    <w:rsid w:val="6CFA5341"/>
    <w:rsid w:val="6FCA3FC8"/>
    <w:rsid w:val="734B013A"/>
    <w:rsid w:val="75DC2171"/>
    <w:rsid w:val="77AE41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719;&#20214;&#31649;&#29702;\&#21150;&#20844;&#36719;&#20214;\WPS\WPS%20Office\12.1.0.17827\office6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5</Pages>
  <Words>805</Words>
  <Characters>845</Characters>
  <Lines>11</Lines>
  <Paragraphs>3</Paragraphs>
  <TotalTime>15</TotalTime>
  <ScaleCrop>false</ScaleCrop>
  <LinksUpToDate>false</LinksUpToDate>
  <CharactersWithSpaces>860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2013-12-16T07:13:00Z</dcterms:created>
  <dc:creator>陈蔚宇</dc:creator>
  <cp:lastModifiedBy>赵腾</cp:lastModifiedBy>
  <dcterms:modified xsi:type="dcterms:W3CDTF">2024-09-09T01:41:26Z</dcterms:modified>
  <dc:title>司法鉴定许可证使用期限延续申请表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91CFBCED71BC4B5AB747D20916F9B56B_13</vt:lpwstr>
  </property>
</Properties>
</file>